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55BC2" w14:textId="77777777" w:rsidR="000B7B01" w:rsidRDefault="000B7B01" w:rsidP="00F24FB7">
      <w:pPr>
        <w:spacing w:line="360" w:lineRule="auto"/>
        <w:ind w:right="-2" w:firstLine="709"/>
        <w:jc w:val="both"/>
        <w:rPr>
          <w:rFonts w:ascii="Garamond" w:hAnsi="Garamond"/>
          <w:sz w:val="22"/>
          <w:szCs w:val="22"/>
        </w:rPr>
      </w:pPr>
    </w:p>
    <w:p w14:paraId="340E0BE0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center"/>
        <w:rPr>
          <w:b/>
          <w:noProof/>
          <w:sz w:val="32"/>
          <w:szCs w:val="32"/>
          <w:lang w:eastAsia="x-none"/>
        </w:rPr>
      </w:pPr>
      <w:r>
        <w:rPr>
          <w:b/>
          <w:noProof/>
          <w:sz w:val="32"/>
          <w:szCs w:val="32"/>
          <w:lang w:eastAsia="x-none"/>
        </w:rPr>
        <w:t xml:space="preserve">Kancelaria Prawna Lexitus Kalinowski i Wspólnicy </w:t>
      </w:r>
    </w:p>
    <w:p w14:paraId="19EA6785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center"/>
        <w:rPr>
          <w:b/>
          <w:noProof/>
          <w:sz w:val="32"/>
          <w:szCs w:val="32"/>
          <w:lang w:eastAsia="x-none"/>
        </w:rPr>
      </w:pPr>
      <w:r>
        <w:rPr>
          <w:b/>
          <w:noProof/>
          <w:sz w:val="32"/>
          <w:szCs w:val="32"/>
          <w:lang w:eastAsia="x-none"/>
        </w:rPr>
        <w:t>Spółka Komandytowa</w:t>
      </w:r>
    </w:p>
    <w:p w14:paraId="5092164F" w14:textId="77777777" w:rsidR="000B7B01" w:rsidRDefault="000B7B01" w:rsidP="000B7B01">
      <w:pPr>
        <w:rPr>
          <w:sz w:val="28"/>
          <w:szCs w:val="28"/>
        </w:rPr>
      </w:pPr>
    </w:p>
    <w:p w14:paraId="0F6EA8FF" w14:textId="77777777" w:rsidR="000B7B01" w:rsidRDefault="000B7B01" w:rsidP="000B7B01">
      <w:pPr>
        <w:jc w:val="center"/>
        <w:rPr>
          <w:sz w:val="28"/>
          <w:szCs w:val="28"/>
        </w:rPr>
      </w:pPr>
      <w:r>
        <w:rPr>
          <w:sz w:val="28"/>
          <w:szCs w:val="28"/>
        </w:rPr>
        <w:t>poszukuje kandydatów na stanowisko:</w:t>
      </w:r>
    </w:p>
    <w:p w14:paraId="2355FF60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center"/>
        <w:rPr>
          <w:b/>
          <w:noProof/>
          <w:sz w:val="24"/>
          <w:szCs w:val="28"/>
          <w:lang w:val="x-none" w:eastAsia="x-none"/>
        </w:rPr>
      </w:pPr>
    </w:p>
    <w:p w14:paraId="3532DD51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center"/>
        <w:rPr>
          <w:b/>
          <w:noProof/>
          <w:sz w:val="28"/>
          <w:szCs w:val="28"/>
          <w:u w:val="single"/>
          <w:lang w:eastAsia="x-none"/>
        </w:rPr>
      </w:pPr>
      <w:r>
        <w:rPr>
          <w:b/>
          <w:noProof/>
          <w:sz w:val="28"/>
          <w:szCs w:val="28"/>
          <w:u w:val="single"/>
          <w:lang w:eastAsia="x-none"/>
        </w:rPr>
        <w:t xml:space="preserve">APLIKANT ADWOKACKI / RADCOWSKI </w:t>
      </w:r>
    </w:p>
    <w:p w14:paraId="7B61454A" w14:textId="77777777" w:rsidR="000B7B01" w:rsidRDefault="000B7B01" w:rsidP="000B7B01">
      <w:pPr>
        <w:shd w:val="clear" w:color="auto" w:fill="FFFFFF"/>
        <w:spacing w:before="100" w:beforeAutospacing="1" w:after="100" w:afterAutospacing="1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Od kandydatów oczekujemy:</w:t>
      </w:r>
    </w:p>
    <w:p w14:paraId="2D3D8BC3" w14:textId="77777777" w:rsidR="000B7B01" w:rsidRPr="0094141F" w:rsidRDefault="000B7B01" w:rsidP="000B7B0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4141F">
        <w:rPr>
          <w:color w:val="000000"/>
          <w:sz w:val="24"/>
          <w:szCs w:val="24"/>
        </w:rPr>
        <w:t>Statusu aplikanta adwokackiego lub radcowskiego (I/II rok)</w:t>
      </w:r>
    </w:p>
    <w:p w14:paraId="2D27882A" w14:textId="77777777" w:rsidR="000B7B01" w:rsidRPr="0094141F" w:rsidRDefault="000B7B01" w:rsidP="000B7B0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4141F">
        <w:rPr>
          <w:color w:val="000000"/>
          <w:sz w:val="24"/>
          <w:szCs w:val="24"/>
        </w:rPr>
        <w:t>Mile widziane doświadczenie w przygotowywaniu pism procesowych oraz w prowadzeniu spraw przed sądami powszechnymi,</w:t>
      </w:r>
    </w:p>
    <w:p w14:paraId="609F824E" w14:textId="77777777" w:rsidR="000B7B01" w:rsidRDefault="000B7B01" w:rsidP="000B7B0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Umiejętności i łatwości w nawiązywaniu kontaktów interpersonalnych,</w:t>
      </w:r>
    </w:p>
    <w:p w14:paraId="6256DC60" w14:textId="77777777" w:rsidR="000B7B01" w:rsidRDefault="000B7B01" w:rsidP="000B7B0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Samodzielności, chęci i zaangażowania w wykonywaną pracę,</w:t>
      </w:r>
    </w:p>
    <w:p w14:paraId="39513A3F" w14:textId="77777777" w:rsidR="000B7B01" w:rsidRDefault="000B7B01" w:rsidP="000B7B0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Chęci poszerzania własnej wiedzy i zdobywania doświadczenia.</w:t>
      </w:r>
    </w:p>
    <w:p w14:paraId="7C3467E3" w14:textId="77777777" w:rsidR="000B7B01" w:rsidRDefault="000B7B01" w:rsidP="000B7B0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 głównych obowiązków osoby na ww. stanowisku będzie należało:</w:t>
      </w:r>
    </w:p>
    <w:p w14:paraId="018269FA" w14:textId="77777777" w:rsidR="000B7B01" w:rsidRDefault="000B7B01" w:rsidP="000B7B0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Uczestnictwo w rozprawach sądowych,</w:t>
      </w:r>
    </w:p>
    <w:p w14:paraId="03284EB3" w14:textId="77777777" w:rsidR="000B7B01" w:rsidRDefault="000B7B01" w:rsidP="000B7B0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Sporządzanie opracowań, analiz, pism procesowych i opinii formalno-prawnych,</w:t>
      </w:r>
    </w:p>
    <w:p w14:paraId="3C5FE951" w14:textId="77777777" w:rsidR="000B7B01" w:rsidRDefault="000B7B01" w:rsidP="000B7B0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Przygotowywanie projektów wystąpień do sądów i innych instytucji,</w:t>
      </w:r>
    </w:p>
    <w:p w14:paraId="4686A7EB" w14:textId="77777777" w:rsidR="000B7B01" w:rsidRDefault="000B7B01" w:rsidP="000B7B0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Współpraca z klientami Kancelarii w zakresie obsługi prawnej podmiotów.</w:t>
      </w:r>
    </w:p>
    <w:p w14:paraId="36E4CBA5" w14:textId="77777777" w:rsidR="000B7B01" w:rsidRDefault="000B7B01" w:rsidP="000B7B0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Oferujemy:</w:t>
      </w:r>
    </w:p>
    <w:p w14:paraId="02655AA7" w14:textId="77777777" w:rsidR="000B7B01" w:rsidRDefault="000B7B01" w:rsidP="000B7B0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Zdobycie doświadczenia w strukturach Kancelarii oraz pracy w młodym dynamicznym zespole,</w:t>
      </w:r>
    </w:p>
    <w:p w14:paraId="055366C1" w14:textId="77777777" w:rsidR="000B7B01" w:rsidRDefault="000B7B01" w:rsidP="000B7B0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Możliwość rozwoju zawodowego poprzez udział w różnorodnych projektach, uczestniczenie we współpracy z klientem biznesowym,</w:t>
      </w:r>
    </w:p>
    <w:p w14:paraId="6B99A26D" w14:textId="34806A30" w:rsidR="000B7B01" w:rsidRDefault="000B7B01" w:rsidP="000B7B0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Zdobycie wiedzy praktycznej i doświadczenia zawodowego.</w:t>
      </w:r>
    </w:p>
    <w:p w14:paraId="3D76821D" w14:textId="006E57BA" w:rsidR="00987EAB" w:rsidRDefault="00987EAB" w:rsidP="000B7B0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Wynagrodzenie adekwatne do posiadanego doświadczenia i umiejętności.</w:t>
      </w:r>
    </w:p>
    <w:p w14:paraId="7FF915C9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both"/>
        <w:rPr>
          <w:b/>
          <w:noProof/>
          <w:sz w:val="28"/>
          <w:szCs w:val="28"/>
          <w:lang w:eastAsia="x-none"/>
        </w:rPr>
      </w:pPr>
    </w:p>
    <w:p w14:paraId="11C5CE29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both"/>
        <w:rPr>
          <w:noProof/>
          <w:sz w:val="24"/>
          <w:szCs w:val="24"/>
          <w:lang w:eastAsia="x-none"/>
        </w:rPr>
      </w:pPr>
      <w:r>
        <w:rPr>
          <w:noProof/>
          <w:sz w:val="24"/>
          <w:szCs w:val="24"/>
          <w:lang w:eastAsia="x-none"/>
        </w:rPr>
        <w:t xml:space="preserve">Zgłoszenia </w:t>
      </w:r>
      <w:r>
        <w:rPr>
          <w:noProof/>
          <w:sz w:val="24"/>
          <w:szCs w:val="24"/>
          <w:lang w:val="x-none" w:eastAsia="x-none"/>
        </w:rPr>
        <w:t>CV pros</w:t>
      </w:r>
      <w:r>
        <w:rPr>
          <w:noProof/>
          <w:sz w:val="24"/>
          <w:szCs w:val="24"/>
          <w:lang w:eastAsia="x-none"/>
        </w:rPr>
        <w:t>imy</w:t>
      </w:r>
      <w:r>
        <w:rPr>
          <w:noProof/>
          <w:sz w:val="24"/>
          <w:szCs w:val="24"/>
          <w:lang w:val="x-none" w:eastAsia="x-none"/>
        </w:rPr>
        <w:t xml:space="preserve"> przes</w:t>
      </w:r>
      <w:r>
        <w:rPr>
          <w:noProof/>
          <w:sz w:val="24"/>
          <w:szCs w:val="24"/>
          <w:lang w:eastAsia="x-none"/>
        </w:rPr>
        <w:t>yłać</w:t>
      </w:r>
      <w:r>
        <w:rPr>
          <w:noProof/>
          <w:sz w:val="24"/>
          <w:szCs w:val="24"/>
          <w:lang w:val="x-none" w:eastAsia="x-none"/>
        </w:rPr>
        <w:t xml:space="preserve"> na adres</w:t>
      </w:r>
      <w:r>
        <w:rPr>
          <w:noProof/>
          <w:sz w:val="24"/>
          <w:szCs w:val="24"/>
          <w:lang w:eastAsia="x-none"/>
        </w:rPr>
        <w:t xml:space="preserve">: </w:t>
      </w:r>
      <w:hyperlink r:id="rId8" w:history="1">
        <w:r>
          <w:rPr>
            <w:rStyle w:val="Hipercze"/>
            <w:noProof/>
            <w:sz w:val="24"/>
            <w:szCs w:val="24"/>
            <w:lang w:eastAsia="x-none"/>
          </w:rPr>
          <w:t>rekrutacja@lexitus.pl</w:t>
        </w:r>
      </w:hyperlink>
    </w:p>
    <w:p w14:paraId="6C82C466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both"/>
        <w:rPr>
          <w:noProof/>
          <w:sz w:val="24"/>
          <w:szCs w:val="24"/>
          <w:lang w:eastAsia="x-none"/>
        </w:rPr>
      </w:pPr>
    </w:p>
    <w:p w14:paraId="6FB55E29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both"/>
        <w:rPr>
          <w:noProof/>
          <w:sz w:val="24"/>
          <w:szCs w:val="24"/>
          <w:lang w:eastAsia="x-none"/>
        </w:rPr>
      </w:pPr>
    </w:p>
    <w:p w14:paraId="1BEA3452" w14:textId="77777777" w:rsidR="000B7B01" w:rsidRPr="0047398E" w:rsidRDefault="000B7B01" w:rsidP="000B7B01">
      <w:pPr>
        <w:tabs>
          <w:tab w:val="left" w:pos="708"/>
          <w:tab w:val="center" w:pos="4536"/>
          <w:tab w:val="right" w:pos="9072"/>
        </w:tabs>
        <w:jc w:val="both"/>
        <w:rPr>
          <w:noProof/>
          <w:color w:val="0000FF"/>
          <w:u w:val="single"/>
          <w:lang w:eastAsia="x-none"/>
        </w:rPr>
      </w:pPr>
      <w:r w:rsidRPr="0047398E">
        <w:rPr>
          <w:noProof/>
          <w:lang w:eastAsia="x-none"/>
        </w:rPr>
        <w:t>Kancelaria zastrzega sobie prawo do odpowiedzi tylko na wybrane zgłoszenia.</w:t>
      </w:r>
    </w:p>
    <w:p w14:paraId="02E5F726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both"/>
        <w:rPr>
          <w:noProof/>
          <w:lang w:eastAsia="x-none"/>
        </w:rPr>
      </w:pPr>
      <w:r w:rsidRPr="0047398E">
        <w:rPr>
          <w:noProof/>
          <w:lang w:eastAsia="x-none"/>
        </w:rPr>
        <w:t>Prosimy o zawieranie w zgłoszeniach zgody na przetarzanie danych osobowych.</w:t>
      </w:r>
    </w:p>
    <w:p w14:paraId="01AE6758" w14:textId="77777777" w:rsidR="000B7B01" w:rsidRDefault="000B7B01" w:rsidP="000B7B01">
      <w:pPr>
        <w:tabs>
          <w:tab w:val="left" w:pos="708"/>
          <w:tab w:val="center" w:pos="4536"/>
          <w:tab w:val="right" w:pos="9072"/>
        </w:tabs>
        <w:jc w:val="both"/>
        <w:rPr>
          <w:noProof/>
          <w:color w:val="0000FF"/>
          <w:sz w:val="24"/>
          <w:szCs w:val="24"/>
          <w:u w:val="single"/>
          <w:lang w:eastAsia="x-none"/>
        </w:rPr>
      </w:pPr>
    </w:p>
    <w:p w14:paraId="1ABF5424" w14:textId="77777777" w:rsidR="000B7B01" w:rsidRDefault="000B7B01" w:rsidP="000B7B01">
      <w:pPr>
        <w:jc w:val="both"/>
      </w:pPr>
      <w:r>
        <w:t>Proszę o zawarcie w CV klauzuli: „Wyrażam zgodę na przetwarzanie moich danych osobowych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(DZ.U.U.E. L 119, 4.5.2016)”.</w:t>
      </w:r>
    </w:p>
    <w:p w14:paraId="390BB343" w14:textId="77777777" w:rsidR="000B7B01" w:rsidRPr="008B5034" w:rsidRDefault="000B7B01" w:rsidP="000B7B01"/>
    <w:p w14:paraId="35678002" w14:textId="0EE22D25" w:rsidR="007C6A34" w:rsidRPr="00F24FB7" w:rsidRDefault="000B7B01" w:rsidP="00F24FB7">
      <w:pPr>
        <w:spacing w:line="360" w:lineRule="auto"/>
        <w:ind w:right="-2" w:firstLine="709"/>
        <w:jc w:val="both"/>
        <w:rPr>
          <w:rFonts w:ascii="Garamond" w:hAnsi="Garamon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A69CD3" wp14:editId="01D621FA">
            <wp:simplePos x="0" y="0"/>
            <wp:positionH relativeFrom="column">
              <wp:posOffset>914400</wp:posOffset>
            </wp:positionH>
            <wp:positionV relativeFrom="paragraph">
              <wp:posOffset>9861550</wp:posOffset>
            </wp:positionV>
            <wp:extent cx="1700530" cy="540385"/>
            <wp:effectExtent l="0" t="0" r="0" b="0"/>
            <wp:wrapNone/>
            <wp:docPr id="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36" b="21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6A34" w:rsidRPr="00F24FB7" w:rsidSect="00930A04">
      <w:headerReference w:type="even" r:id="rId10"/>
      <w:footerReference w:type="default" r:id="rId11"/>
      <w:headerReference w:type="first" r:id="rId12"/>
      <w:pgSz w:w="11906" w:h="16838"/>
      <w:pgMar w:top="1848" w:right="1418" w:bottom="1418" w:left="1418" w:header="2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925E" w14:textId="77777777" w:rsidR="00B94398" w:rsidRDefault="00B94398">
      <w:r>
        <w:separator/>
      </w:r>
    </w:p>
  </w:endnote>
  <w:endnote w:type="continuationSeparator" w:id="0">
    <w:p w14:paraId="007351B2" w14:textId="77777777" w:rsidR="00B94398" w:rsidRDefault="00B9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37F4" w14:textId="44C2AFAE" w:rsidR="004D1AC1" w:rsidRDefault="000B7B01">
    <w:pPr>
      <w:pStyle w:val="Stopka"/>
      <w:pBdr>
        <w:top w:val="single" w:sz="4" w:space="1" w:color="000000"/>
      </w:pBdr>
      <w:jc w:val="center"/>
      <w:rPr>
        <w:rFonts w:ascii="Arial" w:hAnsi="Arial" w:cs="Arial"/>
        <w:sz w:val="8"/>
        <w:szCs w:val="8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6D9B5CD" wp14:editId="6B23500B">
          <wp:simplePos x="0" y="0"/>
          <wp:positionH relativeFrom="column">
            <wp:posOffset>-15240</wp:posOffset>
          </wp:positionH>
          <wp:positionV relativeFrom="paragraph">
            <wp:posOffset>59690</wp:posOffset>
          </wp:positionV>
          <wp:extent cx="1169035" cy="386715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38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47480" w14:textId="77777777" w:rsidR="00930A04" w:rsidRDefault="00930A04" w:rsidP="00AD3716">
    <w:pPr>
      <w:pStyle w:val="Stopka"/>
      <w:pBdr>
        <w:top w:val="single" w:sz="4" w:space="1" w:color="000000"/>
      </w:pBdr>
      <w:jc w:val="right"/>
      <w:rPr>
        <w:rFonts w:ascii="Garamond" w:hAnsi="Garamond" w:cs="Arial"/>
        <w:sz w:val="18"/>
        <w:szCs w:val="18"/>
      </w:rPr>
    </w:pPr>
  </w:p>
  <w:p w14:paraId="7C761974" w14:textId="70F52BB5" w:rsidR="004D1AC1" w:rsidRDefault="000B7B01" w:rsidP="00AD3716">
    <w:pPr>
      <w:pStyle w:val="Stopka"/>
      <w:pBdr>
        <w:top w:val="single" w:sz="4" w:space="1" w:color="000000"/>
      </w:pBdr>
      <w:jc w:val="right"/>
      <w:rPr>
        <w:rFonts w:ascii="Garamond" w:hAnsi="Garamond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9204EF8" wp14:editId="5F844919">
          <wp:simplePos x="0" y="0"/>
          <wp:positionH relativeFrom="column">
            <wp:posOffset>870585</wp:posOffset>
          </wp:positionH>
          <wp:positionV relativeFrom="paragraph">
            <wp:posOffset>9835515</wp:posOffset>
          </wp:positionV>
          <wp:extent cx="1700530" cy="540385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36" b="21519"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AC1" w:rsidRPr="003D0F00">
      <w:rPr>
        <w:rFonts w:ascii="Garamond" w:hAnsi="Garamond" w:cs="Arial"/>
        <w:sz w:val="18"/>
        <w:szCs w:val="18"/>
      </w:rPr>
      <w:t xml:space="preserve">strona </w:t>
    </w:r>
    <w:r w:rsidR="004D1AC1" w:rsidRPr="003D0F00">
      <w:rPr>
        <w:rFonts w:ascii="Garamond" w:hAnsi="Garamond" w:cs="Arial"/>
        <w:sz w:val="18"/>
        <w:szCs w:val="18"/>
      </w:rPr>
      <w:fldChar w:fldCharType="begin"/>
    </w:r>
    <w:r w:rsidR="004D1AC1" w:rsidRPr="003D0F00">
      <w:rPr>
        <w:rFonts w:ascii="Garamond" w:hAnsi="Garamond" w:cs="Arial"/>
        <w:sz w:val="18"/>
        <w:szCs w:val="18"/>
      </w:rPr>
      <w:instrText xml:space="preserve"> PAGE </w:instrText>
    </w:r>
    <w:r w:rsidR="004D1AC1" w:rsidRPr="003D0F00">
      <w:rPr>
        <w:rFonts w:ascii="Garamond" w:hAnsi="Garamond" w:cs="Arial"/>
        <w:sz w:val="18"/>
        <w:szCs w:val="18"/>
      </w:rPr>
      <w:fldChar w:fldCharType="separate"/>
    </w:r>
    <w:r w:rsidR="00930A04">
      <w:rPr>
        <w:rFonts w:ascii="Garamond" w:hAnsi="Garamond" w:cs="Arial"/>
        <w:noProof/>
        <w:sz w:val="18"/>
        <w:szCs w:val="18"/>
      </w:rPr>
      <w:t>2</w:t>
    </w:r>
    <w:r w:rsidR="004D1AC1" w:rsidRPr="003D0F00">
      <w:rPr>
        <w:rFonts w:ascii="Garamond" w:hAnsi="Garamond" w:cs="Arial"/>
        <w:sz w:val="18"/>
        <w:szCs w:val="18"/>
      </w:rPr>
      <w:fldChar w:fldCharType="end"/>
    </w:r>
    <w:r w:rsidR="004D1AC1" w:rsidRPr="003D0F00">
      <w:rPr>
        <w:rFonts w:ascii="Garamond" w:hAnsi="Garamond" w:cs="Arial"/>
        <w:sz w:val="18"/>
        <w:szCs w:val="18"/>
      </w:rPr>
      <w:t xml:space="preserve"> z </w:t>
    </w:r>
    <w:r w:rsidR="004D1AC1" w:rsidRPr="003D0F00">
      <w:rPr>
        <w:rFonts w:ascii="Garamond" w:hAnsi="Garamond" w:cs="Arial"/>
        <w:sz w:val="18"/>
        <w:szCs w:val="18"/>
      </w:rPr>
      <w:fldChar w:fldCharType="begin"/>
    </w:r>
    <w:r w:rsidR="004D1AC1" w:rsidRPr="003D0F00">
      <w:rPr>
        <w:rFonts w:ascii="Garamond" w:hAnsi="Garamond" w:cs="Arial"/>
        <w:sz w:val="18"/>
        <w:szCs w:val="18"/>
      </w:rPr>
      <w:instrText xml:space="preserve"> NUMPAGES \*Arabic </w:instrText>
    </w:r>
    <w:r w:rsidR="004D1AC1" w:rsidRPr="003D0F00">
      <w:rPr>
        <w:rFonts w:ascii="Garamond" w:hAnsi="Garamond" w:cs="Arial"/>
        <w:sz w:val="18"/>
        <w:szCs w:val="18"/>
      </w:rPr>
      <w:fldChar w:fldCharType="separate"/>
    </w:r>
    <w:r w:rsidR="008D0409">
      <w:rPr>
        <w:rFonts w:ascii="Garamond" w:hAnsi="Garamond" w:cs="Arial"/>
        <w:noProof/>
        <w:sz w:val="18"/>
        <w:szCs w:val="18"/>
      </w:rPr>
      <w:t>1</w:t>
    </w:r>
    <w:r w:rsidR="004D1AC1" w:rsidRPr="003D0F00">
      <w:rPr>
        <w:rFonts w:ascii="Garamond" w:hAnsi="Garamond" w:cs="Arial"/>
        <w:sz w:val="18"/>
        <w:szCs w:val="18"/>
      </w:rPr>
      <w:fldChar w:fldCharType="end"/>
    </w:r>
  </w:p>
  <w:p w14:paraId="59BB77DE" w14:textId="77777777" w:rsidR="00930A04" w:rsidRDefault="00930A04" w:rsidP="00AD3716">
    <w:pPr>
      <w:pStyle w:val="Stopka"/>
      <w:pBdr>
        <w:top w:val="single" w:sz="4" w:space="1" w:color="000000"/>
      </w:pBdr>
      <w:jc w:val="right"/>
      <w:rPr>
        <w:rFonts w:ascii="Garamond" w:hAnsi="Garamond" w:cs="Arial"/>
        <w:sz w:val="18"/>
        <w:szCs w:val="18"/>
      </w:rPr>
    </w:pPr>
  </w:p>
  <w:p w14:paraId="07F25BE4" w14:textId="77777777" w:rsidR="00930A04" w:rsidRDefault="00930A04" w:rsidP="00AD3716">
    <w:pPr>
      <w:pStyle w:val="Stopka"/>
      <w:pBdr>
        <w:top w:val="single" w:sz="4" w:space="1" w:color="000000"/>
      </w:pBdr>
      <w:jc w:val="right"/>
      <w:rPr>
        <w:rFonts w:ascii="Garamond" w:hAnsi="Garamond" w:cs="Arial"/>
        <w:sz w:val="18"/>
        <w:szCs w:val="18"/>
      </w:rPr>
    </w:pPr>
  </w:p>
  <w:p w14:paraId="77BBDDF1" w14:textId="77777777" w:rsidR="00930A04" w:rsidRPr="003D0F00" w:rsidRDefault="00930A04" w:rsidP="00AD3716">
    <w:pPr>
      <w:pStyle w:val="Stopka"/>
      <w:pBdr>
        <w:top w:val="single" w:sz="4" w:space="1" w:color="000000"/>
      </w:pBdr>
      <w:jc w:val="right"/>
      <w:rPr>
        <w:rFonts w:ascii="Garamond" w:hAnsi="Garamond" w:cs="Arial"/>
        <w:sz w:val="8"/>
        <w:szCs w:val="8"/>
      </w:rPr>
    </w:pPr>
  </w:p>
  <w:p w14:paraId="7D3E5584" w14:textId="145595E2" w:rsidR="004D1AC1" w:rsidRDefault="000B7B01" w:rsidP="00453154">
    <w:pPr>
      <w:pStyle w:val="Stopka"/>
      <w:pBdr>
        <w:top w:val="single" w:sz="4" w:space="1" w:color="000000"/>
      </w:pBdr>
      <w:rPr>
        <w:rFonts w:ascii="Arial" w:hAnsi="Arial" w:cs="Arial"/>
        <w:sz w:val="8"/>
        <w:szCs w:val="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823D3C" wp14:editId="42140020">
          <wp:simplePos x="0" y="0"/>
          <wp:positionH relativeFrom="column">
            <wp:posOffset>914400</wp:posOffset>
          </wp:positionH>
          <wp:positionV relativeFrom="paragraph">
            <wp:posOffset>9861550</wp:posOffset>
          </wp:positionV>
          <wp:extent cx="1700530" cy="54038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36" b="21519"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A740908" wp14:editId="42EECF34">
          <wp:simplePos x="0" y="0"/>
          <wp:positionH relativeFrom="column">
            <wp:posOffset>870585</wp:posOffset>
          </wp:positionH>
          <wp:positionV relativeFrom="paragraph">
            <wp:posOffset>9835515</wp:posOffset>
          </wp:positionV>
          <wp:extent cx="1700530" cy="540385"/>
          <wp:effectExtent l="0" t="0" r="0" b="0"/>
          <wp:wrapNone/>
          <wp:docPr id="11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36" b="21519"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3A99B" w14:textId="21E387D6" w:rsidR="004D1AC1" w:rsidRDefault="000B7B01">
    <w:pPr>
      <w:pStyle w:val="Stopka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08B3066" wp14:editId="7E65C92C">
          <wp:simplePos x="0" y="0"/>
          <wp:positionH relativeFrom="column">
            <wp:posOffset>914400</wp:posOffset>
          </wp:positionH>
          <wp:positionV relativeFrom="paragraph">
            <wp:posOffset>9861550</wp:posOffset>
          </wp:positionV>
          <wp:extent cx="1700530" cy="54038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36" b="21519"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18F8" w14:textId="77777777" w:rsidR="00B94398" w:rsidRDefault="00B94398">
      <w:r>
        <w:separator/>
      </w:r>
    </w:p>
  </w:footnote>
  <w:footnote w:type="continuationSeparator" w:id="0">
    <w:p w14:paraId="1A34F0E9" w14:textId="77777777" w:rsidR="00B94398" w:rsidRDefault="00B9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EBC1" w14:textId="77777777" w:rsidR="003D0F00" w:rsidRDefault="00000000">
    <w:pPr>
      <w:pStyle w:val="Nagwek"/>
    </w:pPr>
    <w:r>
      <w:rPr>
        <w:noProof/>
      </w:rPr>
      <w:pict w14:anchorId="3B82E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1" type="#_x0000_t75" style="position:absolute;margin-left:0;margin-top:0;width:453.3pt;height:609.3pt;z-index:-251658240;mso-position-horizontal:center;mso-position-horizontal-relative:margin;mso-position-vertical:center;mso-position-vertical-relative:margin" o:allowincell="f">
          <v:imagedata r:id="rId1" o:title="kolumna - 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407F" w14:textId="6D2A748F" w:rsidR="004D1AC1" w:rsidRPr="002B3A0B" w:rsidRDefault="00000000" w:rsidP="002B3A0B">
    <w:pPr>
      <w:pStyle w:val="Nagwek"/>
    </w:pPr>
    <w:r>
      <w:rPr>
        <w:noProof/>
      </w:rPr>
      <w:pict w14:anchorId="26CCB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2" type="#_x0000_t75" style="position:absolute;margin-left:178.35pt;margin-top:94.95pt;width:352.05pt;height:473.25pt;z-index:-251657216;mso-position-horizontal-relative:margin;mso-position-vertical-relative:margin" o:allowincell="f">
          <v:imagedata r:id="rId1" o:title="kolumna - znak wodny"/>
          <w10:wrap anchorx="margin" anchory="margin"/>
        </v:shape>
      </w:pict>
    </w:r>
    <w:r w:rsidR="000B7B01">
      <w:rPr>
        <w:noProof/>
      </w:rPr>
      <w:drawing>
        <wp:anchor distT="0" distB="0" distL="0" distR="0" simplePos="0" relativeHeight="251654144" behindDoc="0" locked="0" layoutInCell="1" allowOverlap="1" wp14:anchorId="16ACAD92" wp14:editId="037651BD">
          <wp:simplePos x="0" y="0"/>
          <wp:positionH relativeFrom="column">
            <wp:posOffset>1842135</wp:posOffset>
          </wp:positionH>
          <wp:positionV relativeFrom="paragraph">
            <wp:posOffset>91440</wp:posOffset>
          </wp:positionV>
          <wp:extent cx="1971040" cy="872490"/>
          <wp:effectExtent l="0" t="0" r="0" b="0"/>
          <wp:wrapThrough wrapText="bothSides">
            <wp:wrapPolygon edited="0">
              <wp:start x="0" y="0"/>
              <wp:lineTo x="0" y="21223"/>
              <wp:lineTo x="21294" y="21223"/>
              <wp:lineTo x="21294" y="0"/>
              <wp:lineTo x="0" y="0"/>
            </wp:wrapPolygon>
          </wp:wrapThrough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8724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31E1FCB"/>
    <w:multiLevelType w:val="hybridMultilevel"/>
    <w:tmpl w:val="056C6FF2"/>
    <w:lvl w:ilvl="0" w:tplc="FDFE8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544F"/>
    <w:multiLevelType w:val="hybridMultilevel"/>
    <w:tmpl w:val="4014B6B8"/>
    <w:lvl w:ilvl="0" w:tplc="DFC2A012">
      <w:numFmt w:val="bullet"/>
      <w:lvlText w:val="–"/>
      <w:lvlJc w:val="left"/>
      <w:pPr>
        <w:ind w:left="720" w:hanging="360"/>
      </w:pPr>
      <w:rPr>
        <w:rFonts w:ascii="Palatino" w:eastAsia="Times New Roman" w:hAnsi="Palatin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386C"/>
    <w:multiLevelType w:val="hybridMultilevel"/>
    <w:tmpl w:val="47669560"/>
    <w:lvl w:ilvl="0" w:tplc="040CA1B2">
      <w:start w:val="1"/>
      <w:numFmt w:val="decimal"/>
      <w:lvlText w:val="%1."/>
      <w:lvlJc w:val="left"/>
      <w:pPr>
        <w:ind w:left="720" w:hanging="360"/>
      </w:pPr>
      <w:rPr>
        <w:rFonts w:ascii="Palatino" w:hAnsi="Palatino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1677"/>
    <w:multiLevelType w:val="hybridMultilevel"/>
    <w:tmpl w:val="056C6FF2"/>
    <w:lvl w:ilvl="0" w:tplc="FDFE8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17C0B"/>
    <w:multiLevelType w:val="multilevel"/>
    <w:tmpl w:val="F6C0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C7B65"/>
    <w:multiLevelType w:val="multilevel"/>
    <w:tmpl w:val="65D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D48F9"/>
    <w:multiLevelType w:val="hybridMultilevel"/>
    <w:tmpl w:val="5D7A9C62"/>
    <w:lvl w:ilvl="0" w:tplc="AB86BC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1373D3"/>
    <w:multiLevelType w:val="multilevel"/>
    <w:tmpl w:val="5466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D108B"/>
    <w:multiLevelType w:val="hybridMultilevel"/>
    <w:tmpl w:val="5D7A9C62"/>
    <w:lvl w:ilvl="0" w:tplc="AB86BC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8943609">
    <w:abstractNumId w:val="0"/>
  </w:num>
  <w:num w:numId="2" w16cid:durableId="310448210">
    <w:abstractNumId w:val="3"/>
  </w:num>
  <w:num w:numId="3" w16cid:durableId="128669085">
    <w:abstractNumId w:val="9"/>
  </w:num>
  <w:num w:numId="4" w16cid:durableId="369649527">
    <w:abstractNumId w:val="7"/>
  </w:num>
  <w:num w:numId="5" w16cid:durableId="1570311170">
    <w:abstractNumId w:val="1"/>
  </w:num>
  <w:num w:numId="6" w16cid:durableId="541328506">
    <w:abstractNumId w:val="4"/>
  </w:num>
  <w:num w:numId="7" w16cid:durableId="1918247794">
    <w:abstractNumId w:val="2"/>
  </w:num>
  <w:num w:numId="8" w16cid:durableId="1577401417">
    <w:abstractNumId w:val="6"/>
  </w:num>
  <w:num w:numId="9" w16cid:durableId="1008752933">
    <w:abstractNumId w:val="8"/>
  </w:num>
  <w:num w:numId="10" w16cid:durableId="1509101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01"/>
    <w:rsid w:val="000165C2"/>
    <w:rsid w:val="000335F9"/>
    <w:rsid w:val="00034760"/>
    <w:rsid w:val="0005460F"/>
    <w:rsid w:val="000644E1"/>
    <w:rsid w:val="00072F3E"/>
    <w:rsid w:val="00077C06"/>
    <w:rsid w:val="0008458B"/>
    <w:rsid w:val="000B48B3"/>
    <w:rsid w:val="000B5193"/>
    <w:rsid w:val="000B725A"/>
    <w:rsid w:val="000B7B01"/>
    <w:rsid w:val="000C716A"/>
    <w:rsid w:val="000D2BE8"/>
    <w:rsid w:val="000D443C"/>
    <w:rsid w:val="000D443D"/>
    <w:rsid w:val="000E33AE"/>
    <w:rsid w:val="000F516B"/>
    <w:rsid w:val="0010221D"/>
    <w:rsid w:val="00103CF8"/>
    <w:rsid w:val="0018071B"/>
    <w:rsid w:val="00193C23"/>
    <w:rsid w:val="00195B41"/>
    <w:rsid w:val="001A21E9"/>
    <w:rsid w:val="001B64B7"/>
    <w:rsid w:val="001C0E69"/>
    <w:rsid w:val="001D0DFC"/>
    <w:rsid w:val="001D20F4"/>
    <w:rsid w:val="002076F7"/>
    <w:rsid w:val="00272322"/>
    <w:rsid w:val="00292573"/>
    <w:rsid w:val="002B3A0B"/>
    <w:rsid w:val="002B7C3A"/>
    <w:rsid w:val="002E2F0C"/>
    <w:rsid w:val="002E7447"/>
    <w:rsid w:val="002F5BF0"/>
    <w:rsid w:val="003145C0"/>
    <w:rsid w:val="00316D3A"/>
    <w:rsid w:val="003229C6"/>
    <w:rsid w:val="003409CD"/>
    <w:rsid w:val="00373BB7"/>
    <w:rsid w:val="003810F5"/>
    <w:rsid w:val="00381FCF"/>
    <w:rsid w:val="003A069E"/>
    <w:rsid w:val="003B431B"/>
    <w:rsid w:val="003D0F00"/>
    <w:rsid w:val="003F1C48"/>
    <w:rsid w:val="00401E41"/>
    <w:rsid w:val="00414654"/>
    <w:rsid w:val="00414F24"/>
    <w:rsid w:val="00440FB1"/>
    <w:rsid w:val="00445023"/>
    <w:rsid w:val="00453154"/>
    <w:rsid w:val="00453DED"/>
    <w:rsid w:val="004739CA"/>
    <w:rsid w:val="00473CB3"/>
    <w:rsid w:val="00496CCB"/>
    <w:rsid w:val="00497794"/>
    <w:rsid w:val="004B6E98"/>
    <w:rsid w:val="004B7ED6"/>
    <w:rsid w:val="004C3F14"/>
    <w:rsid w:val="004D1AC1"/>
    <w:rsid w:val="004E7F8D"/>
    <w:rsid w:val="004F0F00"/>
    <w:rsid w:val="004F4F06"/>
    <w:rsid w:val="0052741A"/>
    <w:rsid w:val="00532B51"/>
    <w:rsid w:val="0053759E"/>
    <w:rsid w:val="005475AD"/>
    <w:rsid w:val="00583888"/>
    <w:rsid w:val="005B6E75"/>
    <w:rsid w:val="005E5DD4"/>
    <w:rsid w:val="0067252A"/>
    <w:rsid w:val="00674911"/>
    <w:rsid w:val="00683BDA"/>
    <w:rsid w:val="006953FF"/>
    <w:rsid w:val="006A1DA1"/>
    <w:rsid w:val="006B19F1"/>
    <w:rsid w:val="006B28FD"/>
    <w:rsid w:val="006C0230"/>
    <w:rsid w:val="006C0E10"/>
    <w:rsid w:val="006C2D43"/>
    <w:rsid w:val="006D158D"/>
    <w:rsid w:val="006D307F"/>
    <w:rsid w:val="006D5297"/>
    <w:rsid w:val="006E0B40"/>
    <w:rsid w:val="00713826"/>
    <w:rsid w:val="00752BD9"/>
    <w:rsid w:val="00753A68"/>
    <w:rsid w:val="00754C98"/>
    <w:rsid w:val="00775581"/>
    <w:rsid w:val="00782872"/>
    <w:rsid w:val="0078512D"/>
    <w:rsid w:val="00786364"/>
    <w:rsid w:val="00796783"/>
    <w:rsid w:val="007A3E9E"/>
    <w:rsid w:val="007B356F"/>
    <w:rsid w:val="007C6A34"/>
    <w:rsid w:val="007E4B39"/>
    <w:rsid w:val="007E5F10"/>
    <w:rsid w:val="00840A18"/>
    <w:rsid w:val="00852B93"/>
    <w:rsid w:val="00877B64"/>
    <w:rsid w:val="008D0409"/>
    <w:rsid w:val="008E1FCB"/>
    <w:rsid w:val="009101B0"/>
    <w:rsid w:val="00930A04"/>
    <w:rsid w:val="0094141F"/>
    <w:rsid w:val="00943BF7"/>
    <w:rsid w:val="00946653"/>
    <w:rsid w:val="00960F33"/>
    <w:rsid w:val="00963C2F"/>
    <w:rsid w:val="00966AD0"/>
    <w:rsid w:val="009816F5"/>
    <w:rsid w:val="00984BC6"/>
    <w:rsid w:val="00987EAB"/>
    <w:rsid w:val="009974B7"/>
    <w:rsid w:val="009E5788"/>
    <w:rsid w:val="009F01C6"/>
    <w:rsid w:val="00A23C92"/>
    <w:rsid w:val="00A30CCB"/>
    <w:rsid w:val="00A43B28"/>
    <w:rsid w:val="00A71735"/>
    <w:rsid w:val="00A77091"/>
    <w:rsid w:val="00A919A4"/>
    <w:rsid w:val="00AA796B"/>
    <w:rsid w:val="00AC4198"/>
    <w:rsid w:val="00AD0B87"/>
    <w:rsid w:val="00AD3716"/>
    <w:rsid w:val="00AD7858"/>
    <w:rsid w:val="00AE7B6A"/>
    <w:rsid w:val="00AF0230"/>
    <w:rsid w:val="00B47394"/>
    <w:rsid w:val="00B66F8A"/>
    <w:rsid w:val="00B71B8D"/>
    <w:rsid w:val="00B94398"/>
    <w:rsid w:val="00B953B0"/>
    <w:rsid w:val="00BA65E5"/>
    <w:rsid w:val="00BB468A"/>
    <w:rsid w:val="00BC0403"/>
    <w:rsid w:val="00BD33F5"/>
    <w:rsid w:val="00C27083"/>
    <w:rsid w:val="00C72A1B"/>
    <w:rsid w:val="00C92184"/>
    <w:rsid w:val="00C92C76"/>
    <w:rsid w:val="00CA6A0D"/>
    <w:rsid w:val="00CB6CDC"/>
    <w:rsid w:val="00CC4D5A"/>
    <w:rsid w:val="00CD05AF"/>
    <w:rsid w:val="00CD0A60"/>
    <w:rsid w:val="00CD3194"/>
    <w:rsid w:val="00CF49C4"/>
    <w:rsid w:val="00D050C6"/>
    <w:rsid w:val="00D227C8"/>
    <w:rsid w:val="00D3113D"/>
    <w:rsid w:val="00D3233E"/>
    <w:rsid w:val="00D4283C"/>
    <w:rsid w:val="00D7433D"/>
    <w:rsid w:val="00D7547A"/>
    <w:rsid w:val="00D84B6C"/>
    <w:rsid w:val="00DB6072"/>
    <w:rsid w:val="00E20234"/>
    <w:rsid w:val="00E213A7"/>
    <w:rsid w:val="00E22544"/>
    <w:rsid w:val="00E2521F"/>
    <w:rsid w:val="00E25801"/>
    <w:rsid w:val="00E43416"/>
    <w:rsid w:val="00E44D69"/>
    <w:rsid w:val="00E5563E"/>
    <w:rsid w:val="00E56BD2"/>
    <w:rsid w:val="00E639BA"/>
    <w:rsid w:val="00E7106A"/>
    <w:rsid w:val="00E77936"/>
    <w:rsid w:val="00E86FAD"/>
    <w:rsid w:val="00E90319"/>
    <w:rsid w:val="00E910B8"/>
    <w:rsid w:val="00E95527"/>
    <w:rsid w:val="00E95D11"/>
    <w:rsid w:val="00EA1626"/>
    <w:rsid w:val="00EA174B"/>
    <w:rsid w:val="00EA4D86"/>
    <w:rsid w:val="00EC243C"/>
    <w:rsid w:val="00EC2EFC"/>
    <w:rsid w:val="00ED6998"/>
    <w:rsid w:val="00ED72D9"/>
    <w:rsid w:val="00F01263"/>
    <w:rsid w:val="00F02CB2"/>
    <w:rsid w:val="00F178DE"/>
    <w:rsid w:val="00F24FB7"/>
    <w:rsid w:val="00F47F83"/>
    <w:rsid w:val="00F92991"/>
    <w:rsid w:val="00F936DD"/>
    <w:rsid w:val="00FB3C7E"/>
    <w:rsid w:val="00FF0E47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05EF51"/>
  <w14:defaultImageDpi w14:val="300"/>
  <w15:chartTrackingRefBased/>
  <w15:docId w15:val="{32B6AA89-1603-418E-A127-3C569E93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B7B01"/>
  </w:style>
  <w:style w:type="paragraph" w:styleId="Nagwek3">
    <w:name w:val="heading 3"/>
    <w:basedOn w:val="Nagwek"/>
    <w:next w:val="Tekstpodstawowy"/>
    <w:qFormat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 w:val="0"/>
    </w:rPr>
  </w:style>
  <w:style w:type="character" w:customStyle="1" w:styleId="WW8Num19z0">
    <w:name w:val="WW8Num19z0"/>
  </w:style>
  <w:style w:type="character" w:customStyle="1" w:styleId="WW8Num20z0">
    <w:name w:val="WW8Num20z0"/>
    <w:rPr>
      <w:sz w:val="22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b w:val="0"/>
    </w:rPr>
  </w:style>
  <w:style w:type="character" w:customStyle="1" w:styleId="WW8Num22z1">
    <w:name w:val="WW8Num22z1"/>
    <w:rPr>
      <w:u w:val="none"/>
    </w:rPr>
  </w:style>
  <w:style w:type="character" w:customStyle="1" w:styleId="WW8Num24z0">
    <w:name w:val="WW8Num24z0"/>
  </w:style>
  <w:style w:type="character" w:customStyle="1" w:styleId="WW8Num25z0">
    <w:name w:val="WW8Num25z0"/>
    <w:rPr>
      <w:b w:val="0"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</w:style>
  <w:style w:type="character" w:customStyle="1" w:styleId="WW8Num33z0">
    <w:name w:val="WW8Num33z0"/>
    <w:rPr>
      <w:u w:val="single"/>
    </w:rPr>
  </w:style>
  <w:style w:type="character" w:customStyle="1" w:styleId="Domylnaczcionkaakapitu1">
    <w:name w:val="Domyślna czcionka akapitu1"/>
  </w:style>
  <w:style w:type="character" w:customStyle="1" w:styleId="StopkaZnak">
    <w:name w:val="Stopka Znak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link w:val="Tekstkomentarza"/>
    <w:uiPriority w:val="99"/>
  </w:style>
  <w:style w:type="character" w:customStyle="1" w:styleId="akapitdomyslny1">
    <w:name w:val="akapitdomyslny1"/>
    <w:basedOn w:val="Domylnaczcionkaakapitu1"/>
  </w:style>
  <w:style w:type="character" w:customStyle="1" w:styleId="Wyrnienie">
    <w:name w:val="Wyróżnienie"/>
    <w:qFormat/>
    <w:rPr>
      <w:i/>
      <w:iCs/>
    </w:rPr>
  </w:style>
  <w:style w:type="character" w:customStyle="1" w:styleId="tabulatory">
    <w:name w:val="tabulatory"/>
    <w:basedOn w:val="Domylnaczcionka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</w:style>
  <w:style w:type="paragraph" w:styleId="Tekstpodstawowy">
    <w:name w:val="Body Text"/>
    <w:basedOn w:val="Normalny"/>
    <w:pPr>
      <w:widowControl w:val="0"/>
      <w:suppressAutoHyphens/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</w:style>
  <w:style w:type="paragraph" w:styleId="NormalnyWeb">
    <w:name w:val="Normal (Web)"/>
    <w:basedOn w:val="Normalny"/>
    <w:pPr>
      <w:spacing w:after="153" w:line="336" w:lineRule="auto"/>
    </w:pPr>
  </w:style>
  <w:style w:type="paragraph" w:styleId="Tekstprzypisukocowego">
    <w:name w:val="end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D3A"/>
    <w:pPr>
      <w:spacing w:after="200"/>
    </w:pPr>
  </w:style>
  <w:style w:type="character" w:customStyle="1" w:styleId="TekstkomentarzaZnak1">
    <w:name w:val="Tekst komentarza Znak1"/>
    <w:uiPriority w:val="99"/>
    <w:semiHidden/>
    <w:rsid w:val="00316D3A"/>
    <w:rPr>
      <w:sz w:val="24"/>
      <w:szCs w:val="24"/>
    </w:rPr>
  </w:style>
  <w:style w:type="table" w:customStyle="1" w:styleId="Siatkatabeli">
    <w:name w:val="Siatka tabeli"/>
    <w:basedOn w:val="Standardowy"/>
    <w:uiPriority w:val="59"/>
    <w:rsid w:val="006C0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ytehipercze">
    <w:name w:val="Użyte hiperłącze"/>
    <w:uiPriority w:val="99"/>
    <w:semiHidden/>
    <w:unhideWhenUsed/>
    <w:rsid w:val="008E1FC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lexitu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wal\Desktop\GOFIN,%20KP,%20KW,%20PPUP,%20OPISY\listownik,%20firm&#243;wka,%20oferta%20pracy\NOWA%20firmo&#769;wka%20-%20spo&#769;&#322;ka%20komandytowa%20-%20logo%20w%20stoce%20-%20b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15C449-8520-4344-8817-4FA0A131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NOWA firmówka - spółka komandytowa - logo w stoce - b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12</vt:lpstr>
    </vt:vector>
  </TitlesOfParts>
  <Company>Kancelaria Doradztwa AEQUITAS</Company>
  <LinksUpToDate>false</LinksUpToDate>
  <CharactersWithSpaces>1888</CharactersWithSpaces>
  <SharedDoc>false</SharedDoc>
  <HLinks>
    <vt:vector size="12" baseType="variant"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http://www.lexitus.pl/</vt:lpwstr>
      </vt:variant>
      <vt:variant>
        <vt:lpwstr/>
      </vt:variant>
      <vt:variant>
        <vt:i4>7405652</vt:i4>
      </vt:variant>
      <vt:variant>
        <vt:i4>6</vt:i4>
      </vt:variant>
      <vt:variant>
        <vt:i4>0</vt:i4>
      </vt:variant>
      <vt:variant>
        <vt:i4>5</vt:i4>
      </vt:variant>
      <vt:variant>
        <vt:lpwstr>mailto:kancelaria@lexitus.pl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12</dc:title>
  <dc:subject/>
  <dc:creator>Małgorzata Woźnicka</dc:creator>
  <cp:keywords/>
  <cp:lastModifiedBy>Aplikacja</cp:lastModifiedBy>
  <cp:revision>2</cp:revision>
  <cp:lastPrinted>2021-04-21T12:35:00Z</cp:lastPrinted>
  <dcterms:created xsi:type="dcterms:W3CDTF">2026-04-17T13:37:00Z</dcterms:created>
  <dcterms:modified xsi:type="dcterms:W3CDTF">2026-04-17T13:37:00Z</dcterms:modified>
</cp:coreProperties>
</file>